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C" w:rsidRDefault="00C4601C" w:rsidP="007809D2">
      <w:pPr>
        <w:jc w:val="center"/>
        <w:rPr>
          <w:rFonts w:ascii="Century Gothic" w:hAnsi="Century Gothic"/>
        </w:rPr>
      </w:pPr>
      <w:r>
        <w:rPr>
          <w:noProof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0.4pt;margin-top:-13.35pt;width:519.65pt;height:423.85pt;z-index:-251658240" fillcolor="#fabf8f" strokecolor="#e36c0a" strokeweight="1pt">
            <v:fill color2="#fde9d9" angle="-45" focus="-50%" type="gradient"/>
            <v:shadow on="t" type="perspective" color="#974706" opacity=".5" offset="1pt" offset2="-3pt"/>
          </v:shape>
        </w:pict>
      </w:r>
    </w:p>
    <w:p w:rsidR="00C4601C" w:rsidRDefault="00C4601C" w:rsidP="007809D2">
      <w:pPr>
        <w:jc w:val="center"/>
        <w:rPr>
          <w:rFonts w:ascii="Century Gothic" w:hAnsi="Century Gothic"/>
        </w:rPr>
      </w:pPr>
    </w:p>
    <w:p w:rsidR="00C4601C" w:rsidRPr="007809D2" w:rsidRDefault="00C4601C" w:rsidP="007809D2">
      <w:pPr>
        <w:jc w:val="center"/>
        <w:rPr>
          <w:rFonts w:ascii="Century Gothic" w:hAnsi="Century Gothic"/>
        </w:rPr>
      </w:pPr>
      <w:r w:rsidRPr="007809D2">
        <w:rPr>
          <w:rFonts w:ascii="Century Gothic" w:hAnsi="Century Gothic"/>
        </w:rPr>
        <w:t>Le insegnanti della Scuola dell’Infanzia</w:t>
      </w:r>
    </w:p>
    <w:p w:rsidR="00C4601C" w:rsidRDefault="00C4601C" w:rsidP="007809D2">
      <w:pPr>
        <w:jc w:val="center"/>
        <w:rPr>
          <w:rFonts w:ascii="Century Gothic" w:hAnsi="Century Gothic"/>
        </w:rPr>
      </w:pPr>
      <w:r w:rsidRPr="007809D2">
        <w:rPr>
          <w:rFonts w:ascii="Century Gothic" w:hAnsi="Century Gothic"/>
        </w:rPr>
        <w:t>Invitano i genitori dei bambini nuovi iscritti per l’anno scolastico 2018/19</w:t>
      </w:r>
    </w:p>
    <w:p w:rsidR="00C4601C" w:rsidRDefault="00C4601C" w:rsidP="007809D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alle riunioni informative di </w:t>
      </w:r>
    </w:p>
    <w:p w:rsidR="00C4601C" w:rsidRDefault="00C4601C" w:rsidP="007809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LUNEDI’ 11 GIUGNO</w:t>
      </w:r>
    </w:p>
    <w:p w:rsidR="00C4601C" w:rsidRDefault="00C4601C" w:rsidP="007809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 ORE 17.30</w:t>
      </w:r>
    </w:p>
    <w:p w:rsidR="00C4601C" w:rsidRDefault="00C4601C" w:rsidP="007809D2">
      <w:pPr>
        <w:jc w:val="center"/>
        <w:rPr>
          <w:rFonts w:ascii="Century Gothic" w:hAnsi="Century Gothic"/>
          <w:b/>
        </w:rPr>
      </w:pPr>
    </w:p>
    <w:p w:rsidR="00C4601C" w:rsidRDefault="00C4601C" w:rsidP="007809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Gli incontri  si terranno nei plessi di :</w:t>
      </w:r>
    </w:p>
    <w:p w:rsidR="00C4601C" w:rsidRDefault="00C4601C" w:rsidP="007809D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Maniago Capoluogo</w:t>
      </w:r>
    </w:p>
    <w:p w:rsidR="00C4601C" w:rsidRDefault="00C4601C" w:rsidP="007809D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Sud Ferrovia</w:t>
      </w:r>
    </w:p>
    <w:p w:rsidR="00C4601C" w:rsidRDefault="00C4601C" w:rsidP="007809D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Campagna</w:t>
      </w:r>
    </w:p>
    <w:p w:rsidR="00C4601C" w:rsidRDefault="00C4601C" w:rsidP="007809D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Fratta</w:t>
      </w:r>
    </w:p>
    <w:p w:rsidR="00C4601C" w:rsidRDefault="00C4601C" w:rsidP="007809D2">
      <w:pPr>
        <w:jc w:val="center"/>
        <w:rPr>
          <w:rFonts w:ascii="Century Gothic" w:hAnsi="Century Gothic"/>
        </w:rPr>
      </w:pPr>
    </w:p>
    <w:p w:rsidR="00C4601C" w:rsidRPr="007809D2" w:rsidRDefault="00C4601C" w:rsidP="007809D2">
      <w:pPr>
        <w:jc w:val="center"/>
        <w:rPr>
          <w:rFonts w:ascii="Century Gothic" w:hAnsi="Century Gothic"/>
        </w:rPr>
      </w:pPr>
    </w:p>
    <w:p w:rsidR="00C4601C" w:rsidRPr="007809D2" w:rsidRDefault="00C4601C" w:rsidP="007809D2">
      <w:pPr>
        <w:jc w:val="center"/>
        <w:rPr>
          <w:rFonts w:ascii="Century Gothic" w:hAnsi="Century Gothic"/>
          <w:b/>
        </w:rPr>
      </w:pPr>
    </w:p>
    <w:p w:rsidR="00C4601C" w:rsidRPr="007809D2" w:rsidRDefault="00C4601C" w:rsidP="007809D2">
      <w:pPr>
        <w:jc w:val="center"/>
        <w:rPr>
          <w:rFonts w:ascii="Century Gothic" w:hAnsi="Century Gothic"/>
        </w:rPr>
      </w:pPr>
    </w:p>
    <w:sectPr w:rsidR="00C4601C" w:rsidRPr="007809D2" w:rsidSect="007E2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B5A"/>
    <w:rsid w:val="00050C32"/>
    <w:rsid w:val="00094A98"/>
    <w:rsid w:val="005E1FAA"/>
    <w:rsid w:val="00707070"/>
    <w:rsid w:val="007809D2"/>
    <w:rsid w:val="00790428"/>
    <w:rsid w:val="007E26C1"/>
    <w:rsid w:val="00916B5A"/>
    <w:rsid w:val="00C4601C"/>
    <w:rsid w:val="00C50128"/>
    <w:rsid w:val="00C76CC8"/>
    <w:rsid w:val="00D84F82"/>
    <w:rsid w:val="00EB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C1"/>
    <w:pPr>
      <w:spacing w:after="100" w:afterAutospacing="1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</Words>
  <Characters>238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Materna Capoluogo</dc:creator>
  <cp:keywords/>
  <dc:description/>
  <cp:lastModifiedBy>user06</cp:lastModifiedBy>
  <cp:revision>2</cp:revision>
  <cp:lastPrinted>2018-05-29T08:47:00Z</cp:lastPrinted>
  <dcterms:created xsi:type="dcterms:W3CDTF">2018-05-31T06:30:00Z</dcterms:created>
  <dcterms:modified xsi:type="dcterms:W3CDTF">2018-05-31T06:30:00Z</dcterms:modified>
</cp:coreProperties>
</file>