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6660"/>
        <w:gridCol w:w="2268"/>
      </w:tblGrid>
      <w:tr w:rsidR="00DF2A35" w:rsidRPr="0062002F" w:rsidTr="00CD592C">
        <w:trPr>
          <w:trHeight w:val="905"/>
        </w:trPr>
        <w:tc>
          <w:tcPr>
            <w:tcW w:w="1690" w:type="dxa"/>
          </w:tcPr>
          <w:p w:rsidR="00DF2A35" w:rsidRDefault="00DF2A35">
            <w:pPr>
              <w:autoSpaceDE w:val="0"/>
              <w:autoSpaceDN w:val="0"/>
              <w:ind w:right="-70"/>
              <w:rPr>
                <w:rFonts w:ascii="Times" w:hAnsi="Times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0" o:spid="_x0000_i1025" type="#_x0000_t75" alt="logo.bmp" style="width:49.5pt;height:53.25pt;visibility:visible">
                  <v:imagedata r:id="rId4" o:title=""/>
                </v:shape>
              </w:pict>
            </w:r>
            <w:r>
              <w:rPr>
                <w:noProof/>
              </w:rPr>
              <w:t xml:space="preserve">   </w:t>
            </w:r>
          </w:p>
        </w:tc>
        <w:tc>
          <w:tcPr>
            <w:tcW w:w="6660" w:type="dxa"/>
          </w:tcPr>
          <w:p w:rsidR="00DF2A35" w:rsidRDefault="00DF2A35" w:rsidP="00CD592C">
            <w:pPr>
              <w:pStyle w:val="Heading1"/>
              <w:spacing w:before="0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ISTITUTO COMPRENSIVO “MARGHERITA HACK”</w:t>
            </w:r>
          </w:p>
          <w:p w:rsidR="00DF2A35" w:rsidRDefault="00DF2A35" w:rsidP="00CD592C">
            <w:pPr>
              <w:autoSpaceDE w:val="0"/>
              <w:autoSpaceDN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Arial" w:hAnsi="Arial"/>
                </w:rPr>
                <w:t>0427 709057</w:t>
              </w:r>
            </w:smartTag>
          </w:p>
          <w:p w:rsidR="00DF2A35" w:rsidRDefault="00DF2A35" w:rsidP="00CD592C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Arial" w:hAnsi="Arial"/>
                  <w:sz w:val="20"/>
                  <w:szCs w:val="20"/>
                  <w:lang w:val="en-GB"/>
                </w:rPr>
                <w:t>90013200937</w:t>
              </w:r>
            </w:smartTag>
            <w:r>
              <w:rPr>
                <w:rFonts w:ascii="Arial" w:hAnsi="Arial"/>
                <w:sz w:val="20"/>
                <w:szCs w:val="20"/>
                <w:lang w:val="en-GB"/>
              </w:rPr>
              <w:t>– Cod. Mecc. PNIC82800X –</w:t>
            </w:r>
          </w:p>
          <w:p w:rsidR="00DF2A35" w:rsidRDefault="00DF2A35" w:rsidP="00CD592C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Comuni di FRISANCO - MANIAGO - VIVARO</w:t>
            </w:r>
          </w:p>
          <w:p w:rsidR="00DF2A35" w:rsidRDefault="00DF2A35" w:rsidP="00CD592C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pnic82800x@istruzione.it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    - </w:t>
            </w:r>
            <w:hyperlink r:id="rId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pnic82800x@pec.istruzione.it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DF2A35" w:rsidRDefault="00DF2A35" w:rsidP="00CD592C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  <w:lang w:val="en-GB"/>
              </w:rPr>
              <w:t xml:space="preserve">web </w:t>
            </w:r>
            <w:r>
              <w:rPr>
                <w:rStyle w:val="Hyperlink"/>
                <w:rFonts w:ascii="Arial" w:hAnsi="Arial"/>
                <w:sz w:val="18"/>
                <w:szCs w:val="18"/>
                <w:lang w:val="en-GB"/>
              </w:rPr>
              <w:t>http://www.icmaniago.it</w:t>
            </w:r>
          </w:p>
        </w:tc>
        <w:tc>
          <w:tcPr>
            <w:tcW w:w="2268" w:type="dxa"/>
          </w:tcPr>
          <w:p w:rsidR="00DF2A35" w:rsidRPr="00CD592C" w:rsidRDefault="00DF2A35">
            <w:pPr>
              <w:pStyle w:val="Heading1"/>
              <w:spacing w:before="0"/>
              <w:jc w:val="center"/>
              <w:rPr>
                <w:rFonts w:ascii="Cambria" w:hAnsi="Cambria"/>
                <w:bCs w:val="0"/>
                <w:lang w:val="en-GB"/>
              </w:rPr>
            </w:pPr>
            <w:r>
              <w:rPr>
                <w:noProof/>
                <w:lang w:eastAsia="it-IT"/>
              </w:rPr>
              <w:pict>
                <v:shape id="Immagine 4" o:spid="_x0000_s1026" type="#_x0000_t75" style="position:absolute;left:0;text-align:left;margin-left:1.95pt;margin-top:6.35pt;width:91.3pt;height:54.45pt;z-index:251658240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</w:tr>
    </w:tbl>
    <w:p w:rsidR="00DF2A35" w:rsidRPr="00CD592C" w:rsidRDefault="00DF2A35" w:rsidP="00096AC4">
      <w:pPr>
        <w:spacing w:after="0"/>
        <w:rPr>
          <w:lang w:val="en-GB"/>
        </w:rPr>
      </w:pPr>
    </w:p>
    <w:p w:rsidR="00DF2A35" w:rsidRPr="00CD592C" w:rsidRDefault="00DF2A35" w:rsidP="00096AC4">
      <w:pPr>
        <w:spacing w:after="0"/>
        <w:rPr>
          <w:lang w:val="en-GB"/>
        </w:rPr>
      </w:pPr>
    </w:p>
    <w:p w:rsidR="00DF2A35" w:rsidRDefault="00DF2A35" w:rsidP="00992262">
      <w:pPr>
        <w:spacing w:after="0"/>
      </w:pPr>
      <w:r>
        <w:t>Prot. n.  9095/C27                                                                                                                         Maniago, 02/12/2019</w:t>
      </w:r>
    </w:p>
    <w:p w:rsidR="00DF2A35" w:rsidRDefault="00DF2A35" w:rsidP="00992262">
      <w:pPr>
        <w:spacing w:after="0"/>
      </w:pPr>
    </w:p>
    <w:p w:rsidR="00DF2A35" w:rsidRDefault="00DF2A35" w:rsidP="00ED312B">
      <w:pPr>
        <w:spacing w:after="0"/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Ai Sigg. Genitori dei bambini interessati</w:t>
      </w:r>
    </w:p>
    <w:p w:rsidR="00DF2A35" w:rsidRDefault="00DF2A35" w:rsidP="00755DA2">
      <w:pPr>
        <w:spacing w:after="0"/>
        <w:jc w:val="center"/>
      </w:pPr>
      <w:r>
        <w:t xml:space="preserve">                                                                                          e, p.c. ai Sigg. Sindaci dei Comuni di </w:t>
      </w:r>
    </w:p>
    <w:p w:rsidR="00DF2A35" w:rsidRDefault="00DF2A35" w:rsidP="00755DA2">
      <w:pPr>
        <w:spacing w:after="0"/>
        <w:jc w:val="center"/>
      </w:pPr>
      <w:r>
        <w:t xml:space="preserve">                                                                                                  Maniago, Frisanco, Vivaro</w:t>
      </w:r>
    </w:p>
    <w:p w:rsidR="00DF2A35" w:rsidRDefault="00DF2A35" w:rsidP="00755DA2">
      <w:pPr>
        <w:spacing w:after="0"/>
      </w:pPr>
    </w:p>
    <w:p w:rsidR="00DF2A35" w:rsidRDefault="00DF2A35" w:rsidP="00755DA2">
      <w:pPr>
        <w:spacing w:after="0"/>
      </w:pPr>
      <w:r>
        <w:t>Oggetto: Iscrizioni anno scolastico 2020/2021</w:t>
      </w:r>
    </w:p>
    <w:p w:rsidR="00DF2A35" w:rsidRDefault="00DF2A35" w:rsidP="00755DA2">
      <w:pPr>
        <w:spacing w:after="0"/>
      </w:pPr>
    </w:p>
    <w:p w:rsidR="00DF2A35" w:rsidRDefault="00DF2A35" w:rsidP="00755DA2">
      <w:pPr>
        <w:spacing w:after="0"/>
        <w:jc w:val="both"/>
      </w:pPr>
      <w:r>
        <w:t xml:space="preserve">Si informano le SS.LL. che le iscrizioni per tuti gli ordini di scuola </w:t>
      </w:r>
      <w:r w:rsidRPr="00755DA2">
        <w:rPr>
          <w:b/>
          <w:bCs/>
        </w:rPr>
        <w:t>si aprono il 7 gennaio 2020 e scadono il 31 gennaio 2020</w:t>
      </w:r>
      <w:r>
        <w:t>.</w:t>
      </w:r>
    </w:p>
    <w:p w:rsidR="00DF2A35" w:rsidRDefault="00DF2A35" w:rsidP="00755DA2">
      <w:pPr>
        <w:spacing w:after="0"/>
        <w:jc w:val="both"/>
      </w:pPr>
      <w:r>
        <w:t xml:space="preserve">Come per gli anni scolastici precedenti le iscrizioni avverranno </w:t>
      </w:r>
      <w:r w:rsidRPr="00755DA2">
        <w:rPr>
          <w:b/>
          <w:bCs/>
        </w:rPr>
        <w:t>esclusivamente on line</w:t>
      </w:r>
      <w:r>
        <w:t xml:space="preserve"> per tutte le classi iniziali della scuola primaria e della secondaria.</w:t>
      </w:r>
    </w:p>
    <w:p w:rsidR="00DF2A35" w:rsidRDefault="00DF2A35" w:rsidP="00755DA2">
      <w:pPr>
        <w:spacing w:after="0"/>
        <w:jc w:val="both"/>
      </w:pPr>
      <w:r>
        <w:t>Sono escluse da questa procedura le iscrizioni alla scuola dell’infanzia che avverranno tramite domanda cartacea.</w:t>
      </w:r>
    </w:p>
    <w:p w:rsidR="00DF2A35" w:rsidRDefault="00DF2A35" w:rsidP="00755DA2">
      <w:pPr>
        <w:spacing w:after="0"/>
        <w:jc w:val="both"/>
      </w:pPr>
      <w:r>
        <w:t>L’Ufficio di segreteria (via Dante, 48 – Maniago) è a disposizione per ricevere le domande di iscrizione e fornire un servizio di supporto alle famiglie sprovviste di strumentazione informatica, nei seguenti orari:</w:t>
      </w:r>
    </w:p>
    <w:p w:rsidR="00DF2A35" w:rsidRDefault="00DF2A35" w:rsidP="00755DA2">
      <w:pPr>
        <w:spacing w:after="0"/>
      </w:pPr>
      <w:r>
        <w:t>dal lunedì al venerdì                   dalle ore 11.00 alle ore 13.30</w:t>
      </w:r>
    </w:p>
    <w:p w:rsidR="00DF2A35" w:rsidRDefault="00DF2A35" w:rsidP="00755DA2">
      <w:pPr>
        <w:spacing w:after="0"/>
      </w:pPr>
      <w:r>
        <w:t>lunedì e giovedì                           dalle ore 14.30 alle ore 16.30</w:t>
      </w:r>
    </w:p>
    <w:p w:rsidR="00DF2A35" w:rsidRDefault="00DF2A35" w:rsidP="00755DA2">
      <w:pPr>
        <w:spacing w:after="0"/>
      </w:pPr>
      <w:r>
        <w:t>sabato                                           dalle ore 10.00 alle ore 12.00</w:t>
      </w:r>
    </w:p>
    <w:p w:rsidR="00DF2A35" w:rsidRDefault="00DF2A35" w:rsidP="00755DA2">
      <w:pPr>
        <w:spacing w:after="0"/>
      </w:pPr>
    </w:p>
    <w:p w:rsidR="00DF2A35" w:rsidRDefault="00DF2A35" w:rsidP="00755DA2">
      <w:pPr>
        <w:spacing w:after="0"/>
        <w:jc w:val="both"/>
      </w:pPr>
      <w:r>
        <w:t>Per illustrare ai genitori il Piano dell’Offerta Formativa dell’Istituto e dare tutte le informazioni utili, sono programmati i seguenti incontri:</w:t>
      </w:r>
    </w:p>
    <w:p w:rsidR="00DF2A35" w:rsidRDefault="00DF2A35" w:rsidP="00755DA2">
      <w:pPr>
        <w:spacing w:after="0"/>
        <w:jc w:val="both"/>
      </w:pPr>
    </w:p>
    <w:p w:rsidR="00DF2A35" w:rsidRDefault="00DF2A35" w:rsidP="00797F4C">
      <w:pPr>
        <w:spacing w:after="0"/>
        <w:jc w:val="both"/>
      </w:pPr>
      <w:r w:rsidRPr="00992262">
        <w:rPr>
          <w:b/>
          <w:bCs/>
        </w:rPr>
        <w:t>iscrizione classe PRIMA SCUOL</w:t>
      </w:r>
      <w:r>
        <w:rPr>
          <w:b/>
          <w:bCs/>
        </w:rPr>
        <w:t xml:space="preserve">A PRIMARIA Comune </w:t>
      </w:r>
      <w:r w:rsidRPr="00992262">
        <w:rPr>
          <w:b/>
          <w:bCs/>
        </w:rPr>
        <w:t xml:space="preserve">di </w:t>
      </w:r>
      <w:r>
        <w:rPr>
          <w:b/>
          <w:bCs/>
        </w:rPr>
        <w:t>VIVARO,</w:t>
      </w:r>
      <w:r w:rsidRPr="00992262">
        <w:rPr>
          <w:b/>
          <w:bCs/>
        </w:rPr>
        <w:t xml:space="preserve"> </w:t>
      </w:r>
      <w:r>
        <w:rPr>
          <w:b/>
          <w:bCs/>
        </w:rPr>
        <w:t>mercoledì 11 dicembre</w:t>
      </w:r>
      <w:r w:rsidRPr="00992262">
        <w:rPr>
          <w:b/>
          <w:bCs/>
        </w:rPr>
        <w:t xml:space="preserve"> 2019</w:t>
      </w:r>
      <w:r>
        <w:rPr>
          <w:b/>
          <w:bCs/>
        </w:rPr>
        <w:t>,</w:t>
      </w:r>
      <w:r w:rsidRPr="00992262">
        <w:rPr>
          <w:b/>
          <w:bCs/>
        </w:rPr>
        <w:t xml:space="preserve"> ore </w:t>
      </w:r>
      <w:r>
        <w:rPr>
          <w:b/>
          <w:bCs/>
        </w:rPr>
        <w:t>17.30</w:t>
      </w:r>
      <w:r>
        <w:t xml:space="preserve"> presso </w:t>
      </w:r>
      <w:smartTag w:uri="urn:schemas-microsoft-com:office:smarttags" w:element="PersonName">
        <w:smartTagPr>
          <w:attr w:name="ProductID" w:val="la Scuola Primaria"/>
        </w:smartTagPr>
        <w:r>
          <w:t>la Scuola Primaria</w:t>
        </w:r>
      </w:smartTag>
      <w:r>
        <w:t xml:space="preserve"> di Vivaro;</w:t>
      </w:r>
    </w:p>
    <w:p w:rsidR="00DF2A35" w:rsidRDefault="00DF2A35" w:rsidP="00797F4C">
      <w:pPr>
        <w:spacing w:after="0"/>
        <w:jc w:val="both"/>
      </w:pPr>
    </w:p>
    <w:p w:rsidR="00DF2A35" w:rsidRDefault="00DF2A35" w:rsidP="00755DA2">
      <w:pPr>
        <w:spacing w:after="0"/>
        <w:jc w:val="both"/>
      </w:pPr>
      <w:r w:rsidRPr="00992262">
        <w:rPr>
          <w:b/>
          <w:bCs/>
        </w:rPr>
        <w:t xml:space="preserve">iscrizione </w:t>
      </w:r>
      <w:r>
        <w:rPr>
          <w:b/>
          <w:bCs/>
        </w:rPr>
        <w:t>PRIMO ANNO Scuole dell’Infanzia Comune di MANIAGO, venerdì 13 dicembre</w:t>
      </w:r>
      <w:r w:rsidRPr="00992262">
        <w:rPr>
          <w:b/>
          <w:bCs/>
        </w:rPr>
        <w:t xml:space="preserve"> 2019</w:t>
      </w:r>
      <w:r>
        <w:rPr>
          <w:b/>
          <w:bCs/>
        </w:rPr>
        <w:t>,</w:t>
      </w:r>
      <w:r w:rsidRPr="00992262">
        <w:rPr>
          <w:b/>
          <w:bCs/>
        </w:rPr>
        <w:t xml:space="preserve"> ore </w:t>
      </w:r>
      <w:r>
        <w:rPr>
          <w:b/>
          <w:bCs/>
        </w:rPr>
        <w:t>17.00</w:t>
      </w:r>
      <w:r>
        <w:t xml:space="preserve"> presso l’Aula Magna della Scuola Secondaria di Maniago (via Dante. 39);</w:t>
      </w:r>
    </w:p>
    <w:p w:rsidR="00DF2A35" w:rsidRDefault="00DF2A35" w:rsidP="00755DA2">
      <w:pPr>
        <w:spacing w:after="0"/>
        <w:jc w:val="both"/>
      </w:pPr>
    </w:p>
    <w:p w:rsidR="00DF2A35" w:rsidRDefault="00DF2A35" w:rsidP="00755DA2">
      <w:pPr>
        <w:spacing w:after="0"/>
        <w:jc w:val="both"/>
      </w:pPr>
      <w:r w:rsidRPr="00992262">
        <w:rPr>
          <w:b/>
          <w:bCs/>
        </w:rPr>
        <w:t>iscrizione class</w:t>
      </w:r>
      <w:r>
        <w:rPr>
          <w:b/>
          <w:bCs/>
        </w:rPr>
        <w:t xml:space="preserve">i </w:t>
      </w:r>
      <w:r w:rsidRPr="00992262">
        <w:rPr>
          <w:b/>
          <w:bCs/>
        </w:rPr>
        <w:t>PRIM</w:t>
      </w:r>
      <w:r>
        <w:rPr>
          <w:b/>
          <w:bCs/>
        </w:rPr>
        <w:t>E</w:t>
      </w:r>
      <w:r w:rsidRPr="00992262">
        <w:rPr>
          <w:b/>
          <w:bCs/>
        </w:rPr>
        <w:t xml:space="preserve"> SCUOL</w:t>
      </w:r>
      <w:r>
        <w:rPr>
          <w:b/>
          <w:bCs/>
        </w:rPr>
        <w:t xml:space="preserve">E PRIMARIE Comune </w:t>
      </w:r>
      <w:r w:rsidRPr="00992262">
        <w:rPr>
          <w:b/>
          <w:bCs/>
        </w:rPr>
        <w:t>di MANIAGO</w:t>
      </w:r>
      <w:r>
        <w:rPr>
          <w:b/>
          <w:bCs/>
        </w:rPr>
        <w:t>,</w:t>
      </w:r>
      <w:r w:rsidRPr="00992262">
        <w:rPr>
          <w:b/>
          <w:bCs/>
        </w:rPr>
        <w:t xml:space="preserve"> </w:t>
      </w:r>
      <w:r>
        <w:rPr>
          <w:b/>
          <w:bCs/>
        </w:rPr>
        <w:t>venerdì 13 dicembre</w:t>
      </w:r>
      <w:r w:rsidRPr="00992262">
        <w:rPr>
          <w:b/>
          <w:bCs/>
        </w:rPr>
        <w:t xml:space="preserve"> 2019</w:t>
      </w:r>
      <w:r>
        <w:rPr>
          <w:b/>
          <w:bCs/>
        </w:rPr>
        <w:t>,</w:t>
      </w:r>
      <w:r w:rsidRPr="00992262">
        <w:rPr>
          <w:b/>
          <w:bCs/>
        </w:rPr>
        <w:t xml:space="preserve"> ore </w:t>
      </w:r>
      <w:r>
        <w:rPr>
          <w:b/>
          <w:bCs/>
        </w:rPr>
        <w:t>18.00</w:t>
      </w:r>
      <w:r>
        <w:t xml:space="preserve"> presso l’Aula Magna della Scuola Secondaria di Maniago (via Dante. 39).</w:t>
      </w:r>
      <w:bookmarkStart w:id="0" w:name="_GoBack"/>
      <w:bookmarkEnd w:id="0"/>
    </w:p>
    <w:p w:rsidR="00DF2A35" w:rsidRDefault="00DF2A35" w:rsidP="00755DA2">
      <w:pPr>
        <w:spacing w:after="0"/>
        <w:jc w:val="both"/>
      </w:pPr>
    </w:p>
    <w:p w:rsidR="00DF2A35" w:rsidRDefault="00DF2A35" w:rsidP="00755DA2">
      <w:pPr>
        <w:spacing w:after="0"/>
        <w:jc w:val="both"/>
      </w:pPr>
    </w:p>
    <w:p w:rsidR="00DF2A35" w:rsidRDefault="00DF2A35" w:rsidP="00755DA2">
      <w:pPr>
        <w:spacing w:after="0"/>
        <w:jc w:val="both"/>
      </w:pPr>
    </w:p>
    <w:p w:rsidR="00DF2A35" w:rsidRDefault="00DF2A35" w:rsidP="00992262">
      <w:pPr>
        <w:spacing w:after="0"/>
        <w:jc w:val="both"/>
      </w:pPr>
      <w:r>
        <w:t xml:space="preserve">Nel sito </w:t>
      </w:r>
      <w:hyperlink r:id="rId8" w:history="1">
        <w:r w:rsidRPr="009E0DD9">
          <w:rPr>
            <w:rStyle w:val="Hyperlink"/>
          </w:rPr>
          <w:t>www.iscrizioni.istruzione.it</w:t>
        </w:r>
      </w:hyperlink>
      <w:r>
        <w:t xml:space="preserve"> sono disponibili tutte le informazioni relative alla procedura delle iscrizioni “on line”.</w:t>
      </w:r>
    </w:p>
    <w:p w:rsidR="00DF2A35" w:rsidRDefault="00DF2A35" w:rsidP="00992262">
      <w:pPr>
        <w:spacing w:after="0"/>
        <w:jc w:val="both"/>
      </w:pPr>
      <w:r>
        <w:t>Vista l’importanza dell’incontro, si invitano i genitori ad essere presenti.</w:t>
      </w:r>
    </w:p>
    <w:p w:rsidR="00DF2A35" w:rsidRDefault="00DF2A35" w:rsidP="00992262">
      <w:pPr>
        <w:spacing w:after="0"/>
        <w:jc w:val="both"/>
      </w:pPr>
    </w:p>
    <w:p w:rsidR="00DF2A35" w:rsidRDefault="00DF2A35" w:rsidP="00507EEC">
      <w:pPr>
        <w:tabs>
          <w:tab w:val="center" w:pos="5940"/>
        </w:tabs>
        <w:spacing w:after="0"/>
        <w:jc w:val="both"/>
      </w:pPr>
    </w:p>
    <w:p w:rsidR="00DF2A35" w:rsidRDefault="00DF2A35" w:rsidP="00507EEC">
      <w:pPr>
        <w:spacing w:after="0"/>
        <w:jc w:val="center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IL DIRIGENTE SCOLASTICO</w:t>
      </w:r>
    </w:p>
    <w:p w:rsidR="00DF2A35" w:rsidRDefault="00DF2A35" w:rsidP="00507EE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Dott.ssa Laura RUGGIERO</w:t>
      </w:r>
    </w:p>
    <w:p w:rsidR="00DF2A35" w:rsidRDefault="00DF2A35" w:rsidP="00507EEC">
      <w:pPr>
        <w:spacing w:after="0"/>
        <w:ind w:firstLine="708"/>
        <w:jc w:val="center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>Firma autografa sostituita a mezzo stampa,</w:t>
      </w:r>
    </w:p>
    <w:p w:rsidR="00DF2A35" w:rsidRDefault="00DF2A35" w:rsidP="00507EEC">
      <w:pPr>
        <w:tabs>
          <w:tab w:val="center" w:pos="5940"/>
        </w:tabs>
        <w:spacing w:after="0"/>
        <w:jc w:val="both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                                                                  ai sensi dell’art.3, comma 2, del D.Lgs n.39/93</w:t>
      </w:r>
    </w:p>
    <w:p w:rsidR="00DF2A35" w:rsidRDefault="00DF2A35" w:rsidP="00507EEC">
      <w:pPr>
        <w:tabs>
          <w:tab w:val="center" w:pos="5940"/>
        </w:tabs>
        <w:spacing w:after="0"/>
        <w:jc w:val="both"/>
        <w:rPr>
          <w:rFonts w:ascii="Arial" w:eastAsia="MS Mincho" w:hAnsi="Arial" w:cs="Arial"/>
          <w:sz w:val="18"/>
          <w:szCs w:val="18"/>
          <w:lang w:eastAsia="ja-JP"/>
        </w:rPr>
      </w:pPr>
    </w:p>
    <w:p w:rsidR="00DF2A35" w:rsidRPr="00992262" w:rsidRDefault="00DF2A35" w:rsidP="00507EEC">
      <w:pPr>
        <w:tabs>
          <w:tab w:val="center" w:pos="5940"/>
        </w:tabs>
        <w:spacing w:after="0"/>
        <w:jc w:val="both"/>
      </w:pPr>
    </w:p>
    <w:p w:rsidR="00DF2A35" w:rsidRDefault="00DF2A35" w:rsidP="00755DA2">
      <w:pPr>
        <w:spacing w:after="0"/>
        <w:jc w:val="both"/>
      </w:pPr>
    </w:p>
    <w:p w:rsidR="00DF2A35" w:rsidRPr="001D6FF4" w:rsidRDefault="00DF2A35" w:rsidP="00755DA2">
      <w:pPr>
        <w:spacing w:after="0"/>
        <w:jc w:val="both"/>
        <w:rPr>
          <w:sz w:val="16"/>
          <w:szCs w:val="16"/>
        </w:rPr>
      </w:pPr>
      <w:r w:rsidRPr="001D6FF4">
        <w:rPr>
          <w:sz w:val="16"/>
          <w:szCs w:val="16"/>
        </w:rPr>
        <w:fldChar w:fldCharType="begin"/>
      </w:r>
      <w:r w:rsidRPr="001D6FF4">
        <w:rPr>
          <w:sz w:val="16"/>
          <w:szCs w:val="16"/>
        </w:rPr>
        <w:instrText xml:space="preserve"> FILENAME \p </w:instrText>
      </w:r>
      <w:r w:rsidRPr="001D6FF4">
        <w:rPr>
          <w:sz w:val="16"/>
          <w:szCs w:val="16"/>
        </w:rPr>
        <w:fldChar w:fldCharType="separate"/>
      </w:r>
      <w:r w:rsidRPr="001D6FF4">
        <w:rPr>
          <w:noProof/>
          <w:sz w:val="16"/>
          <w:szCs w:val="16"/>
        </w:rPr>
        <w:t>\\serversissi\Ufficio\NADIA ALUNNI\ISCRIZIONI AS 2020 2021\Circolare per alunni infanzia.docx</w:t>
      </w:r>
      <w:r w:rsidRPr="001D6FF4">
        <w:rPr>
          <w:sz w:val="16"/>
          <w:szCs w:val="16"/>
        </w:rPr>
        <w:fldChar w:fldCharType="end"/>
      </w:r>
    </w:p>
    <w:sectPr w:rsidR="00DF2A35" w:rsidRPr="001D6FF4" w:rsidSect="00CD1D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AC4"/>
    <w:rsid w:val="00096AC4"/>
    <w:rsid w:val="000D4970"/>
    <w:rsid w:val="000E06CC"/>
    <w:rsid w:val="00187C62"/>
    <w:rsid w:val="001D6FF4"/>
    <w:rsid w:val="002600B2"/>
    <w:rsid w:val="002F3047"/>
    <w:rsid w:val="003414EA"/>
    <w:rsid w:val="00437169"/>
    <w:rsid w:val="00447554"/>
    <w:rsid w:val="00494A3F"/>
    <w:rsid w:val="00507EEC"/>
    <w:rsid w:val="0062002F"/>
    <w:rsid w:val="00631E7E"/>
    <w:rsid w:val="00690261"/>
    <w:rsid w:val="0070548F"/>
    <w:rsid w:val="00734E03"/>
    <w:rsid w:val="00755DA2"/>
    <w:rsid w:val="00797F4C"/>
    <w:rsid w:val="007C7A07"/>
    <w:rsid w:val="00844D10"/>
    <w:rsid w:val="008C7616"/>
    <w:rsid w:val="0097278E"/>
    <w:rsid w:val="00992262"/>
    <w:rsid w:val="009E0DD9"/>
    <w:rsid w:val="00A76DF9"/>
    <w:rsid w:val="00CD1DA4"/>
    <w:rsid w:val="00CD592C"/>
    <w:rsid w:val="00D4659C"/>
    <w:rsid w:val="00D56BD3"/>
    <w:rsid w:val="00D70D7A"/>
    <w:rsid w:val="00DB3197"/>
    <w:rsid w:val="00DF2A35"/>
    <w:rsid w:val="00E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0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D592C"/>
    <w:pPr>
      <w:keepNext/>
      <w:keepLines/>
      <w:spacing w:before="480" w:after="0" w:line="240" w:lineRule="auto"/>
      <w:outlineLvl w:val="0"/>
    </w:pPr>
    <w:rPr>
      <w:rFonts w:ascii="Calibri Light" w:hAnsi="Calibri Light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6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99226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92262"/>
    <w:rPr>
      <w:rFonts w:cs="Times New Roman"/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D592C"/>
    <w:rPr>
      <w:rFonts w:ascii="Calibri Light" w:hAnsi="Calibri Light" w:cs="Times New Roman"/>
      <w:b/>
      <w:bCs/>
      <w:sz w:val="28"/>
      <w:szCs w:val="28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rizioni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pec.istruzione.it" TargetMode="External"/><Relationship Id="rId5" Type="http://schemas.openxmlformats.org/officeDocument/2006/relationships/hyperlink" Target="mailto:pnic828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459</Words>
  <Characters>2620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Arianna Roveredo</dc:creator>
  <cp:keywords/>
  <dc:description/>
  <cp:lastModifiedBy>user</cp:lastModifiedBy>
  <cp:revision>8</cp:revision>
  <dcterms:created xsi:type="dcterms:W3CDTF">2019-12-02T06:59:00Z</dcterms:created>
  <dcterms:modified xsi:type="dcterms:W3CDTF">2019-12-02T07:22:00Z</dcterms:modified>
</cp:coreProperties>
</file>