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154"/>
        <w:gridCol w:w="6569"/>
        <w:gridCol w:w="2131"/>
      </w:tblGrid>
      <w:tr w:rsidR="008E1C23" w:rsidRPr="001217EC" w:rsidTr="003250DD">
        <w:tc>
          <w:tcPr>
            <w:tcW w:w="1188" w:type="dxa"/>
          </w:tcPr>
          <w:p w:rsidR="008E1C23" w:rsidRPr="001C72A2" w:rsidRDefault="008E1C23" w:rsidP="00900F5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w:pict>
                <v:group id="_x0000_s1026" style="position:absolute;left:0;text-align:left;margin-left:0;margin-top:13.2pt;width:45pt;height:45pt;z-index:251658240" coordsize="20000,20000">
                  <v:shape id="_x0000_s1027" style="position:absolute;width:20000;height:20000" coordsize="20000,20000" path="m,l,20000r20000,l20000,,,e" filled="f" stroked="f">
                    <v:path arrowok="t"/>
                  </v:shape>
                  <v:rect id="_x0000_s1028" style="position:absolute;width:20000;height:20000" filled="f" stroked="f">
                    <v:textbox style="mso-next-textbox:#_x0000_s1028" inset="1.8pt,1.8pt,1.8pt,1.8pt">
                      <w:txbxContent>
                        <w:p w:rsidR="008E1C23" w:rsidRDefault="008E1C23" w:rsidP="00900F54">
                          <w:pPr>
                            <w:ind w:left="36" w:right="36"/>
                            <w:jc w:val="center"/>
                          </w:pPr>
                          <w:r>
                            <w:rPr>
                              <w:noProof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Immagine 0" o:spid="_x0000_i1026" type="#_x0000_t75" alt="logo.bmp" style="width:41.25pt;height:43.5pt;visibility:visible">
                                <v:imagedata r:id="rId5" o:title=""/>
                              </v:shape>
                            </w:pict>
                          </w:r>
                        </w:p>
                        <w:p w:rsidR="008E1C23" w:rsidRDefault="008E1C23" w:rsidP="00900F54">
                          <w:pPr>
                            <w:ind w:left="36" w:right="36"/>
                            <w:jc w:val="center"/>
                          </w:pP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8E1C23" w:rsidRPr="002B43DD" w:rsidRDefault="008E1C23" w:rsidP="00900F54">
            <w:pPr>
              <w:tabs>
                <w:tab w:val="left" w:pos="3912"/>
              </w:tabs>
              <w:spacing w:after="0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ab/>
            </w:r>
          </w:p>
          <w:p w:rsidR="008E1C23" w:rsidRPr="002E7EC2" w:rsidRDefault="008E1C23" w:rsidP="00900F54">
            <w:pPr>
              <w:spacing w:after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2E7EC2">
              <w:rPr>
                <w:rFonts w:ascii="Cambria" w:hAnsi="Cambria" w:cs="Arial"/>
                <w:b/>
                <w:sz w:val="28"/>
                <w:szCs w:val="28"/>
              </w:rPr>
              <w:t>ISTITUTO COMPRENSIVO “</w:t>
            </w:r>
            <w:r w:rsidRPr="002E7EC2">
              <w:rPr>
                <w:rFonts w:ascii="Cambria" w:hAnsi="Cambria" w:cs="Arial"/>
                <w:b/>
                <w:bCs/>
                <w:sz w:val="28"/>
                <w:szCs w:val="28"/>
              </w:rPr>
              <w:t>MARGHERITA HACK”</w:t>
            </w:r>
            <w:r w:rsidRPr="002E7EC2">
              <w:rPr>
                <w:rFonts w:ascii="Cambria" w:hAnsi="Cambria" w:cs="Arial"/>
                <w:bCs/>
                <w:sz w:val="28"/>
                <w:szCs w:val="28"/>
              </w:rPr>
              <w:t xml:space="preserve"> </w:t>
            </w:r>
          </w:p>
          <w:p w:rsidR="008E1C23" w:rsidRPr="0081651B" w:rsidRDefault="008E1C23" w:rsidP="00900F54">
            <w:pPr>
              <w:autoSpaceDE w:val="0"/>
              <w:autoSpaceDN w:val="0"/>
              <w:spacing w:after="0"/>
              <w:ind w:right="-212"/>
              <w:jc w:val="center"/>
              <w:rPr>
                <w:rFonts w:ascii="Arial" w:hAnsi="Arial"/>
                <w:sz w:val="22"/>
                <w:szCs w:val="22"/>
              </w:rPr>
            </w:pPr>
            <w:r w:rsidRPr="0081651B">
              <w:rPr>
                <w:rFonts w:ascii="Arial" w:hAnsi="Arial"/>
                <w:sz w:val="22"/>
                <w:szCs w:val="22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81651B">
                <w:rPr>
                  <w:rFonts w:ascii="Arial" w:hAnsi="Arial"/>
                  <w:sz w:val="22"/>
                  <w:szCs w:val="22"/>
                </w:rPr>
                <w:t>0427 709057</w:t>
              </w:r>
            </w:smartTag>
          </w:p>
          <w:p w:rsidR="008E1C23" w:rsidRPr="0081651B" w:rsidRDefault="008E1C23" w:rsidP="00900F54">
            <w:pPr>
              <w:autoSpaceDE w:val="0"/>
              <w:autoSpaceDN w:val="0"/>
              <w:spacing w:after="0"/>
              <w:ind w:right="-212"/>
              <w:jc w:val="center"/>
              <w:rPr>
                <w:rFonts w:ascii="Arial" w:hAnsi="Arial"/>
                <w:lang w:val="en-GB"/>
              </w:rPr>
            </w:pPr>
            <w:r w:rsidRPr="0081651B">
              <w:rPr>
                <w:rFonts w:ascii="Arial" w:hAnsi="Arial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81651B">
                <w:rPr>
                  <w:rFonts w:ascii="Arial" w:hAnsi="Arial"/>
                  <w:lang w:val="en-GB"/>
                </w:rPr>
                <w:t>90013200937</w:t>
              </w:r>
            </w:smartTag>
            <w:r w:rsidRPr="0081651B">
              <w:rPr>
                <w:rFonts w:ascii="Arial" w:hAnsi="Arial"/>
                <w:lang w:val="en-GB"/>
              </w:rPr>
              <w:t>– Cod. Mecc. PNIC82800X –</w:t>
            </w:r>
          </w:p>
          <w:p w:rsidR="008E1C23" w:rsidRPr="0081651B" w:rsidRDefault="008E1C23" w:rsidP="00900F54">
            <w:pPr>
              <w:autoSpaceDE w:val="0"/>
              <w:autoSpaceDN w:val="0"/>
              <w:spacing w:after="0"/>
              <w:ind w:right="-212"/>
              <w:jc w:val="center"/>
              <w:rPr>
                <w:rFonts w:ascii="Arial" w:hAnsi="Arial"/>
              </w:rPr>
            </w:pPr>
            <w:r w:rsidRPr="0081651B">
              <w:rPr>
                <w:rFonts w:ascii="Arial" w:hAnsi="Arial"/>
              </w:rPr>
              <w:t>Comuni di FRISANCO - MANIAGO - VIVARO</w:t>
            </w:r>
          </w:p>
          <w:p w:rsidR="008E1C23" w:rsidRPr="0081651B" w:rsidRDefault="008E1C23" w:rsidP="00900F54">
            <w:pPr>
              <w:autoSpaceDE w:val="0"/>
              <w:autoSpaceDN w:val="0"/>
              <w:spacing w:after="0"/>
              <w:ind w:right="-212"/>
              <w:jc w:val="center"/>
              <w:rPr>
                <w:rFonts w:ascii="Arial" w:hAnsi="Arial"/>
                <w:sz w:val="18"/>
                <w:szCs w:val="18"/>
              </w:rPr>
            </w:pPr>
            <w:r w:rsidRPr="0081651B">
              <w:rPr>
                <w:rFonts w:ascii="Arial" w:hAnsi="Arial"/>
                <w:sz w:val="18"/>
                <w:szCs w:val="18"/>
              </w:rPr>
              <w:t xml:space="preserve">e-mail: </w:t>
            </w:r>
            <w:hyperlink r:id="rId6" w:history="1">
              <w:r w:rsidRPr="0081651B">
                <w:rPr>
                  <w:rStyle w:val="Hyperlink"/>
                  <w:rFonts w:ascii="Arial" w:hAnsi="Arial"/>
                  <w:sz w:val="18"/>
                  <w:szCs w:val="18"/>
                </w:rPr>
                <w:t>pnic82800x@istruzione.it</w:t>
              </w:r>
            </w:hyperlink>
            <w:r w:rsidRPr="0081651B">
              <w:rPr>
                <w:rFonts w:ascii="Arial" w:hAnsi="Arial"/>
                <w:sz w:val="18"/>
                <w:szCs w:val="18"/>
              </w:rPr>
              <w:t xml:space="preserve">     - </w:t>
            </w:r>
            <w:hyperlink r:id="rId7" w:history="1">
              <w:r w:rsidRPr="0081651B">
                <w:rPr>
                  <w:rStyle w:val="Hyperlink"/>
                  <w:rFonts w:ascii="Arial" w:hAnsi="Arial"/>
                  <w:sz w:val="18"/>
                  <w:szCs w:val="18"/>
                </w:rPr>
                <w:t>pnic82800x@pec.istruzione.it</w:t>
              </w:r>
            </w:hyperlink>
            <w:r w:rsidRPr="0081651B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8E1C23" w:rsidRPr="001217EC" w:rsidRDefault="008E1C23" w:rsidP="00900F54">
            <w:pPr>
              <w:spacing w:after="0"/>
              <w:jc w:val="center"/>
              <w:rPr>
                <w:lang w:val="en-GB"/>
              </w:rPr>
            </w:pPr>
            <w:r w:rsidRPr="009E542B"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81651B">
              <w:rPr>
                <w:b/>
                <w:sz w:val="18"/>
                <w:szCs w:val="18"/>
                <w:lang w:val="en-GB"/>
              </w:rPr>
              <w:t xml:space="preserve">web </w:t>
            </w:r>
            <w:r w:rsidRPr="0081651B">
              <w:rPr>
                <w:rStyle w:val="Hyperlink"/>
                <w:rFonts w:ascii="Arial" w:hAnsi="Arial"/>
                <w:sz w:val="18"/>
                <w:szCs w:val="18"/>
                <w:lang w:val="en-GB"/>
              </w:rPr>
              <w:t>http://www.icmaniago.it</w:t>
            </w:r>
          </w:p>
        </w:tc>
        <w:tc>
          <w:tcPr>
            <w:tcW w:w="2140" w:type="dxa"/>
          </w:tcPr>
          <w:p w:rsidR="008E1C23" w:rsidRPr="001217EC" w:rsidRDefault="008E1C23" w:rsidP="00900F54">
            <w:pPr>
              <w:spacing w:after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Cs/>
                <w:lang w:val="en-US"/>
              </w:rPr>
              <w:pict>
                <v:shape id="_x0000_i1027" type="#_x0000_t75" style="width:81.75pt;height:84pt">
                  <v:imagedata r:id="rId8" o:title=""/>
                </v:shape>
              </w:pict>
            </w:r>
          </w:p>
        </w:tc>
      </w:tr>
    </w:tbl>
    <w:p w:rsidR="008E1C23" w:rsidRDefault="008E1C23" w:rsidP="00900F54">
      <w:pPr>
        <w:rPr>
          <w:rFonts w:ascii="Arial Narrow" w:hAnsi="Arial Narrow"/>
          <w:b/>
          <w:sz w:val="28"/>
        </w:rPr>
      </w:pPr>
    </w:p>
    <w:p w:rsidR="008E1C23" w:rsidRDefault="008E1C23" w:rsidP="00F06F4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SCUOLE APERTE ISTITUTO COMPRENSIVO “MARGHERITA HACK” DI MANIAGO</w:t>
      </w:r>
    </w:p>
    <w:p w:rsidR="008E1C23" w:rsidRDefault="008E1C23" w:rsidP="00F06F43">
      <w:pPr>
        <w:jc w:val="center"/>
        <w:rPr>
          <w:rFonts w:ascii="Arial Narrow" w:hAnsi="Arial Narrow"/>
          <w:b/>
          <w:sz w:val="28"/>
        </w:rPr>
      </w:pPr>
    </w:p>
    <w:p w:rsidR="008E1C23" w:rsidRDefault="008E1C23" w:rsidP="00F06F43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 vista delle iscrizioni per l’anno scolastico 2021/22 l’Istituto Comprensivo “Margherita Hack” di Maniago organizza una serie di “Scuole Aperte” che si terranno con dei video collegamenti sulla piattaforma on line GoToMeeting.</w:t>
      </w:r>
    </w:p>
    <w:p w:rsidR="008E1C23" w:rsidRDefault="008E1C23" w:rsidP="00F06F43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 seguito si riporta il calendario con i link per gli incontri:</w:t>
      </w:r>
    </w:p>
    <w:p w:rsidR="008E1C23" w:rsidRDefault="008E1C23" w:rsidP="00F06F43">
      <w:pPr>
        <w:jc w:val="both"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8E1C23" w:rsidRPr="00C04AE5" w:rsidTr="00C04AE5"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C04AE5">
              <w:rPr>
                <w:rFonts w:ascii="Arial Narrow" w:hAnsi="Arial Narrow"/>
                <w:b/>
                <w:sz w:val="24"/>
              </w:rPr>
              <w:t xml:space="preserve">SCUOLA </w:t>
            </w:r>
          </w:p>
        </w:tc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C04AE5">
              <w:rPr>
                <w:rFonts w:ascii="Arial Narrow" w:hAnsi="Arial Narrow"/>
                <w:b/>
                <w:sz w:val="24"/>
              </w:rPr>
              <w:t>LINK</w:t>
            </w:r>
          </w:p>
        </w:tc>
      </w:tr>
      <w:tr w:rsidR="008E1C23" w:rsidRPr="00C04AE5" w:rsidTr="00C04AE5"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C04AE5">
              <w:rPr>
                <w:rFonts w:ascii="Arial Narrow" w:hAnsi="Arial Narrow"/>
                <w:sz w:val="24"/>
              </w:rPr>
              <w:t>Scuole dell’Infanzia</w:t>
            </w:r>
          </w:p>
        </w:tc>
        <w:tc>
          <w:tcPr>
            <w:tcW w:w="4889" w:type="dxa"/>
          </w:tcPr>
          <w:p w:rsidR="008E1C23" w:rsidRPr="00C04AE5" w:rsidRDefault="008E1C23" w:rsidP="00C04AE5">
            <w:pPr>
              <w:spacing w:after="0" w:line="360" w:lineRule="auto"/>
              <w:jc w:val="both"/>
              <w:rPr>
                <w:rFonts w:ascii="Arial Narrow" w:hAnsi="Arial Narrow"/>
                <w:sz w:val="24"/>
              </w:rPr>
            </w:pPr>
            <w:hyperlink r:id="rId9" w:tgtFrame="_blank" w:history="1">
              <w:r w:rsidRPr="00C04AE5">
                <w:rPr>
                  <w:rStyle w:val="Hyperlink"/>
                  <w:rFonts w:ascii="Arial Narrow" w:hAnsi="Arial Narrow" w:cs="Arial"/>
                  <w:color w:val="1155CC"/>
                  <w:sz w:val="24"/>
                  <w:shd w:val="clear" w:color="auto" w:fill="FFFFFF"/>
                </w:rPr>
                <w:t>https://global.gotomeeting.com/join/881930637</w:t>
              </w:r>
            </w:hyperlink>
          </w:p>
        </w:tc>
      </w:tr>
      <w:tr w:rsidR="008E1C23" w:rsidRPr="00C04AE5" w:rsidTr="00C04AE5"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C04AE5">
              <w:rPr>
                <w:rFonts w:ascii="Arial Narrow" w:hAnsi="Arial Narrow"/>
                <w:sz w:val="24"/>
              </w:rPr>
              <w:t>Scuole primarie del Comune di Maniago</w:t>
            </w:r>
          </w:p>
        </w:tc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hyperlink r:id="rId10">
              <w:r w:rsidRPr="00C04AE5">
                <w:rPr>
                  <w:rStyle w:val="Hyperlink"/>
                  <w:rFonts w:ascii="Arial Narrow" w:hAnsi="Arial Narrow"/>
                  <w:sz w:val="24"/>
                </w:rPr>
                <w:t>https://global.gotomeeting.com/join/289367125</w:t>
              </w:r>
            </w:hyperlink>
          </w:p>
        </w:tc>
      </w:tr>
      <w:tr w:rsidR="008E1C23" w:rsidRPr="00C04AE5" w:rsidTr="00C04AE5"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C04AE5">
              <w:rPr>
                <w:rFonts w:ascii="Arial Narrow" w:hAnsi="Arial Narrow"/>
                <w:sz w:val="24"/>
              </w:rPr>
              <w:t>Scuola primaria di Vivaro</w:t>
            </w:r>
          </w:p>
        </w:tc>
        <w:tc>
          <w:tcPr>
            <w:tcW w:w="4889" w:type="dxa"/>
          </w:tcPr>
          <w:p w:rsidR="008E1C23" w:rsidRPr="00C04AE5" w:rsidRDefault="008E1C23" w:rsidP="00C04AE5">
            <w:pPr>
              <w:spacing w:after="0" w:line="360" w:lineRule="auto"/>
              <w:rPr>
                <w:rFonts w:ascii="Arial Narrow" w:hAnsi="Arial Narrow"/>
                <w:sz w:val="24"/>
              </w:rPr>
            </w:pPr>
            <w:hyperlink r:id="rId11">
              <w:r w:rsidRPr="00C04AE5">
                <w:rPr>
                  <w:rStyle w:val="Hyperlink"/>
                  <w:rFonts w:ascii="Arial Narrow" w:hAnsi="Arial Narrow"/>
                  <w:sz w:val="24"/>
                </w:rPr>
                <w:t>https://global.gotomeeting.com/join/855371621</w:t>
              </w:r>
            </w:hyperlink>
            <w:r w:rsidRPr="00C04AE5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8E1C23" w:rsidRPr="00C04AE5" w:rsidTr="00C04AE5"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C04AE5">
              <w:rPr>
                <w:rFonts w:ascii="Arial Narrow" w:hAnsi="Arial Narrow"/>
                <w:sz w:val="24"/>
              </w:rPr>
              <w:t>Scuola Secondaria di Primo Grado di Maniago</w:t>
            </w:r>
          </w:p>
        </w:tc>
        <w:tc>
          <w:tcPr>
            <w:tcW w:w="4889" w:type="dxa"/>
          </w:tcPr>
          <w:p w:rsidR="008E1C23" w:rsidRPr="00C04AE5" w:rsidRDefault="008E1C23" w:rsidP="00C04AE5">
            <w:pPr>
              <w:spacing w:after="0" w:line="360" w:lineRule="auto"/>
              <w:rPr>
                <w:rFonts w:ascii="Arial Narrow" w:hAnsi="Arial Narrow"/>
                <w:sz w:val="24"/>
              </w:rPr>
            </w:pPr>
            <w:hyperlink r:id="rId12">
              <w:r w:rsidRPr="00C04AE5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https://global.gotomeeting.com/join/844948133</w:t>
              </w:r>
            </w:hyperlink>
          </w:p>
        </w:tc>
      </w:tr>
      <w:tr w:rsidR="008E1C23" w:rsidRPr="00C04AE5" w:rsidTr="00C04AE5"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C04AE5">
              <w:rPr>
                <w:rFonts w:ascii="Arial Narrow" w:hAnsi="Arial Narrow"/>
                <w:sz w:val="24"/>
              </w:rPr>
              <w:t>Scuola Secondario di Primo Grado di Vivaro (Tesis)</w:t>
            </w:r>
          </w:p>
        </w:tc>
        <w:tc>
          <w:tcPr>
            <w:tcW w:w="4889" w:type="dxa"/>
          </w:tcPr>
          <w:p w:rsidR="008E1C23" w:rsidRPr="00C04AE5" w:rsidRDefault="008E1C23" w:rsidP="00C04AE5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hyperlink r:id="rId13">
              <w:r w:rsidRPr="00C04AE5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https://global.gotomeeting.com/join/796758149</w:t>
              </w:r>
            </w:hyperlink>
          </w:p>
        </w:tc>
      </w:tr>
    </w:tbl>
    <w:p w:rsidR="008E1C23" w:rsidRDefault="008E1C23" w:rsidP="00F06F43">
      <w:pPr>
        <w:jc w:val="both"/>
        <w:rPr>
          <w:rFonts w:ascii="Arial Narrow" w:hAnsi="Arial Narrow"/>
          <w:sz w:val="24"/>
        </w:rPr>
      </w:pPr>
    </w:p>
    <w:p w:rsidR="008E1C23" w:rsidRDefault="008E1C23" w:rsidP="00F06F43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Allegati:</w:t>
      </w:r>
    </w:p>
    <w:p w:rsidR="008E1C23" w:rsidRDefault="008E1C23" w:rsidP="009149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914933">
        <w:rPr>
          <w:rFonts w:ascii="Arial Narrow" w:hAnsi="Arial Narrow"/>
          <w:sz w:val="24"/>
        </w:rPr>
        <w:t>Circolare Infanzia</w:t>
      </w:r>
    </w:p>
    <w:p w:rsidR="008E1C23" w:rsidRDefault="008E1C23" w:rsidP="009149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Circolare primaria</w:t>
      </w:r>
    </w:p>
    <w:p w:rsidR="008E1C23" w:rsidRDefault="008E1C23" w:rsidP="009149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Circolare secondaria di primo grado</w:t>
      </w:r>
    </w:p>
    <w:p w:rsidR="008E1C23" w:rsidRDefault="008E1C23" w:rsidP="009149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Circolare ministeriale iscrizioni</w:t>
      </w:r>
    </w:p>
    <w:p w:rsidR="008E1C23" w:rsidRDefault="008E1C23" w:rsidP="00900F54">
      <w:pPr>
        <w:pStyle w:val="ListParagraph"/>
        <w:jc w:val="both"/>
        <w:rPr>
          <w:rFonts w:ascii="Arial Narrow" w:hAnsi="Arial Narrow"/>
          <w:sz w:val="24"/>
        </w:rPr>
      </w:pPr>
    </w:p>
    <w:p w:rsidR="008E1C23" w:rsidRDefault="008E1C23" w:rsidP="00900F54">
      <w:pPr>
        <w:pStyle w:val="ListParagraph"/>
        <w:jc w:val="both"/>
        <w:rPr>
          <w:rFonts w:ascii="Arial Narrow" w:hAnsi="Arial Narrow"/>
          <w:sz w:val="24"/>
        </w:rPr>
      </w:pPr>
    </w:p>
    <w:p w:rsidR="008E1C23" w:rsidRDefault="008E1C23" w:rsidP="00900F54">
      <w:pPr>
        <w:pStyle w:val="ListParagraph"/>
        <w:jc w:val="both"/>
        <w:rPr>
          <w:rFonts w:ascii="Arial Narrow" w:hAnsi="Arial Narrow"/>
          <w:sz w:val="24"/>
        </w:rPr>
      </w:pPr>
    </w:p>
    <w:p w:rsidR="008E1C23" w:rsidRDefault="008E1C23" w:rsidP="00900F54">
      <w:pPr>
        <w:pStyle w:val="ListParagraph"/>
        <w:jc w:val="both"/>
        <w:rPr>
          <w:rFonts w:ascii="Arial Narrow" w:hAnsi="Arial Narrow"/>
          <w:sz w:val="24"/>
        </w:rPr>
      </w:pPr>
    </w:p>
    <w:p w:rsidR="008E1C23" w:rsidRDefault="008E1C23" w:rsidP="00900F54">
      <w:pPr>
        <w:pStyle w:val="ListParagraph"/>
        <w:jc w:val="both"/>
        <w:rPr>
          <w:rFonts w:ascii="Arial Narrow" w:hAnsi="Arial Narrow"/>
          <w:sz w:val="24"/>
        </w:rPr>
      </w:pPr>
    </w:p>
    <w:p w:rsidR="008E1C23" w:rsidRPr="00931B3F" w:rsidRDefault="008E1C23" w:rsidP="00900F54">
      <w:pPr>
        <w:spacing w:after="0"/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931B3F">
        <w:rPr>
          <w:rFonts w:ascii="Arial" w:hAnsi="Arial" w:cs="Arial"/>
          <w:sz w:val="20"/>
          <w:szCs w:val="20"/>
        </w:rPr>
        <w:t>IL DIRIGENTE SCOLASTICO</w:t>
      </w:r>
    </w:p>
    <w:p w:rsidR="008E1C23" w:rsidRPr="00931B3F" w:rsidRDefault="008E1C23" w:rsidP="00900F54">
      <w:pPr>
        <w:spacing w:after="0"/>
        <w:ind w:left="1418" w:firstLine="709"/>
        <w:jc w:val="center"/>
        <w:rPr>
          <w:rFonts w:ascii="Arial" w:hAnsi="Arial" w:cs="Arial"/>
          <w:sz w:val="20"/>
          <w:szCs w:val="20"/>
        </w:rPr>
      </w:pPr>
      <w:r w:rsidRPr="00931B3F">
        <w:rPr>
          <w:rFonts w:ascii="Arial" w:hAnsi="Arial" w:cs="Arial"/>
          <w:sz w:val="20"/>
          <w:szCs w:val="20"/>
        </w:rPr>
        <w:t>Dott.ssa Laura RUGGIERO</w:t>
      </w:r>
    </w:p>
    <w:p w:rsidR="008E1C23" w:rsidRPr="00310885" w:rsidRDefault="008E1C23" w:rsidP="00900F54">
      <w:pPr>
        <w:spacing w:after="0"/>
        <w:ind w:left="2127" w:firstLine="709"/>
        <w:jc w:val="center"/>
        <w:rPr>
          <w:rFonts w:ascii="Arial" w:eastAsia="MS Mincho" w:hAnsi="Arial" w:cs="Arial"/>
          <w:sz w:val="18"/>
          <w:szCs w:val="18"/>
          <w:lang w:eastAsia="ja-JP"/>
        </w:rPr>
      </w:pPr>
      <w:r w:rsidRPr="00310885">
        <w:rPr>
          <w:rFonts w:ascii="Arial" w:eastAsia="MS Mincho" w:hAnsi="Arial" w:cs="Arial"/>
          <w:sz w:val="18"/>
          <w:szCs w:val="18"/>
          <w:lang w:eastAsia="ja-JP"/>
        </w:rPr>
        <w:t>Firma autografa sostituita a mezzo stampa,</w:t>
      </w:r>
    </w:p>
    <w:p w:rsidR="008E1C23" w:rsidRPr="00E74BD2" w:rsidRDefault="008E1C23" w:rsidP="00900F54">
      <w:pPr>
        <w:tabs>
          <w:tab w:val="center" w:pos="6300"/>
        </w:tabs>
        <w:spacing w:after="0"/>
      </w:pPr>
      <w:r>
        <w:rPr>
          <w:rFonts w:ascii="Arial" w:eastAsia="MS Mincho" w:hAnsi="Arial" w:cs="Arial"/>
          <w:sz w:val="18"/>
          <w:szCs w:val="18"/>
          <w:lang w:eastAsia="ja-JP"/>
        </w:rPr>
        <w:tab/>
      </w:r>
      <w:r w:rsidRPr="00310885">
        <w:rPr>
          <w:rFonts w:ascii="Arial" w:eastAsia="MS Mincho" w:hAnsi="Arial" w:cs="Arial"/>
          <w:sz w:val="18"/>
          <w:szCs w:val="18"/>
          <w:lang w:eastAsia="ja-JP"/>
        </w:rPr>
        <w:t>ai sensi dell’art.3, comma 2, del D.Lgs n.39/93</w:t>
      </w:r>
    </w:p>
    <w:p w:rsidR="008E1C23" w:rsidRPr="00914933" w:rsidRDefault="008E1C23" w:rsidP="00900F54">
      <w:pPr>
        <w:pStyle w:val="ListParagraph"/>
        <w:jc w:val="center"/>
        <w:rPr>
          <w:rFonts w:ascii="Arial Narrow" w:hAnsi="Arial Narrow"/>
          <w:sz w:val="24"/>
        </w:rPr>
      </w:pPr>
    </w:p>
    <w:sectPr w:rsidR="008E1C23" w:rsidRPr="00914933" w:rsidSect="00250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3362E"/>
    <w:multiLevelType w:val="hybridMultilevel"/>
    <w:tmpl w:val="7DCA545E"/>
    <w:lvl w:ilvl="0" w:tplc="B1F6CB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F43"/>
    <w:rsid w:val="001217EC"/>
    <w:rsid w:val="001C72A2"/>
    <w:rsid w:val="00250E4C"/>
    <w:rsid w:val="002B43DD"/>
    <w:rsid w:val="002E7EC2"/>
    <w:rsid w:val="002F485D"/>
    <w:rsid w:val="00310885"/>
    <w:rsid w:val="003250DD"/>
    <w:rsid w:val="00606F60"/>
    <w:rsid w:val="006142C0"/>
    <w:rsid w:val="0081651B"/>
    <w:rsid w:val="008C467F"/>
    <w:rsid w:val="008E1C23"/>
    <w:rsid w:val="00900F54"/>
    <w:rsid w:val="00914933"/>
    <w:rsid w:val="00931B3F"/>
    <w:rsid w:val="009E542B"/>
    <w:rsid w:val="00A14C98"/>
    <w:rsid w:val="00C04AE5"/>
    <w:rsid w:val="00C14E8F"/>
    <w:rsid w:val="00E74BD2"/>
    <w:rsid w:val="00F0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F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06F4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4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lobal.gotomeeting.com/join/7967581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hyperlink" Target="https://global.gotomeeting.com/join/844948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ic82800x@istruzione.it" TargetMode="External"/><Relationship Id="rId11" Type="http://schemas.openxmlformats.org/officeDocument/2006/relationships/hyperlink" Target="https://global.gotomeeting.com/join/85537162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global.gotomeeting.com/join/289367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join/8819306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264</Words>
  <Characters>1508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SCUOLE APERTE ISTITUTO COMPRENSIVO “MARGHERITA HACK” DI MANIAGO</dc:title>
  <dc:subject/>
  <dc:creator>HP</dc:creator>
  <cp:keywords/>
  <dc:description/>
  <cp:lastModifiedBy>user</cp:lastModifiedBy>
  <cp:revision>3</cp:revision>
  <dcterms:created xsi:type="dcterms:W3CDTF">2020-12-11T07:11:00Z</dcterms:created>
  <dcterms:modified xsi:type="dcterms:W3CDTF">2020-12-11T07:15:00Z</dcterms:modified>
</cp:coreProperties>
</file>