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204"/>
        <w:gridCol w:w="8505"/>
      </w:tblGrid>
      <w:tr w:rsidR="00A66BFD" w:rsidRPr="008B6621" w:rsidTr="006E5FE3">
        <w:trPr>
          <w:trHeight w:val="905"/>
        </w:trPr>
        <w:tc>
          <w:tcPr>
            <w:tcW w:w="1204" w:type="dxa"/>
          </w:tcPr>
          <w:p w:rsidR="00A66BFD" w:rsidRDefault="00A66BFD" w:rsidP="006E5FE3">
            <w:pPr>
              <w:autoSpaceDE w:val="0"/>
              <w:autoSpaceDN w:val="0"/>
              <w:jc w:val="center"/>
              <w:rPr>
                <w:rFonts w:ascii="Times" w:hAnsi="Times"/>
              </w:rPr>
            </w:pPr>
          </w:p>
        </w:tc>
        <w:tc>
          <w:tcPr>
            <w:tcW w:w="8505" w:type="dxa"/>
          </w:tcPr>
          <w:p w:rsidR="00A66BFD" w:rsidRDefault="00A66BFD" w:rsidP="006E5FE3">
            <w:pPr>
              <w:pStyle w:val="Heading1"/>
              <w:jc w:val="center"/>
              <w:rPr>
                <w:b/>
                <w:bCs/>
                <w:sz w:val="36"/>
                <w:szCs w:val="36"/>
              </w:rPr>
            </w:pPr>
            <w:r w:rsidRPr="00AA3784">
              <w:rPr>
                <w:rFonts w:ascii="Times" w:hAnsi="Times"/>
                <w:color w:val="000000"/>
                <w:sz w:val="24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4" o:title=""/>
                </v:shape>
                <o:OLEObject Type="Embed" ProgID="Word.Picture.8" ShapeID="_x0000_i1025" DrawAspect="Content" ObjectID="_1497958339" r:id="rId5"/>
              </w:object>
            </w:r>
          </w:p>
          <w:p w:rsidR="00A66BFD" w:rsidRPr="005A1B31" w:rsidRDefault="00A66BFD" w:rsidP="006E5FE3">
            <w:pPr>
              <w:pStyle w:val="Heading1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5A1B31">
              <w:rPr>
                <w:rFonts w:ascii="Times New Roman" w:hAnsi="Times New Roman"/>
                <w:b/>
                <w:bCs/>
                <w:sz w:val="36"/>
                <w:szCs w:val="36"/>
              </w:rPr>
              <w:t>ISTITUTO COMPRENSIVO DI MANIAGO</w:t>
            </w:r>
          </w:p>
          <w:p w:rsidR="00A66BFD" w:rsidRPr="005A1B31" w:rsidRDefault="00A66BFD" w:rsidP="006E5FE3">
            <w:pPr>
              <w:autoSpaceDE w:val="0"/>
              <w:autoSpaceDN w:val="0"/>
              <w:jc w:val="center"/>
              <w:rPr>
                <w:rFonts w:eastAsia="Times New Roman"/>
              </w:rPr>
            </w:pPr>
            <w:r w:rsidRPr="005A1B31">
              <w:rPr>
                <w:sz w:val="22"/>
                <w:szCs w:val="22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5A1B31">
                <w:rPr>
                  <w:sz w:val="22"/>
                  <w:szCs w:val="22"/>
                </w:rPr>
                <w:t>0427 709057</w:t>
              </w:r>
            </w:smartTag>
            <w:r w:rsidRPr="005A1B31">
              <w:rPr>
                <w:sz w:val="22"/>
                <w:szCs w:val="22"/>
              </w:rPr>
              <w:t xml:space="preserve"> Fax </w:t>
            </w:r>
            <w:smartTag w:uri="urn:schemas-microsoft-com:office:smarttags" w:element="phone">
              <w:smartTagPr>
                <w:attr w:name="ls" w:val="trans"/>
              </w:smartTagPr>
              <w:r w:rsidRPr="005A1B31">
                <w:rPr>
                  <w:sz w:val="22"/>
                  <w:szCs w:val="22"/>
                </w:rPr>
                <w:t>0427 71526</w:t>
              </w:r>
            </w:smartTag>
          </w:p>
          <w:p w:rsidR="00A66BFD" w:rsidRPr="005A1B31" w:rsidRDefault="00A66BFD" w:rsidP="006E5FE3">
            <w:pPr>
              <w:autoSpaceDE w:val="0"/>
              <w:autoSpaceDN w:val="0"/>
              <w:jc w:val="center"/>
              <w:rPr>
                <w:lang w:val="en-GB"/>
              </w:rPr>
            </w:pPr>
            <w:r w:rsidRPr="005A1B31">
              <w:rPr>
                <w:sz w:val="22"/>
                <w:szCs w:val="22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5A1B31">
                <w:rPr>
                  <w:sz w:val="22"/>
                  <w:szCs w:val="22"/>
                  <w:lang w:val="en-GB"/>
                </w:rPr>
                <w:t>90013200937</w:t>
              </w:r>
            </w:smartTag>
            <w:r w:rsidRPr="005A1B31">
              <w:rPr>
                <w:sz w:val="22"/>
                <w:szCs w:val="22"/>
                <w:lang w:val="en-GB"/>
              </w:rPr>
              <w:t>– Cod. Mecc. PNIC82800X –</w:t>
            </w:r>
          </w:p>
          <w:p w:rsidR="00A66BFD" w:rsidRPr="005A1B31" w:rsidRDefault="00A66BFD" w:rsidP="006E5FE3">
            <w:pPr>
              <w:autoSpaceDE w:val="0"/>
              <w:autoSpaceDN w:val="0"/>
              <w:jc w:val="center"/>
            </w:pPr>
            <w:r w:rsidRPr="005A1B31">
              <w:rPr>
                <w:sz w:val="22"/>
                <w:szCs w:val="22"/>
              </w:rPr>
              <w:t>Comuni di FRISANCO - MANIAGO - VIVARO</w:t>
            </w:r>
          </w:p>
          <w:p w:rsidR="00A66BFD" w:rsidRPr="005A1B31" w:rsidRDefault="00A66BFD" w:rsidP="006E5FE3">
            <w:pPr>
              <w:autoSpaceDE w:val="0"/>
              <w:autoSpaceDN w:val="0"/>
              <w:jc w:val="center"/>
            </w:pPr>
            <w:r w:rsidRPr="005A1B31">
              <w:rPr>
                <w:sz w:val="22"/>
                <w:szCs w:val="22"/>
              </w:rPr>
              <w:t xml:space="preserve">e-mail: </w:t>
            </w:r>
            <w:hyperlink r:id="rId6" w:history="1">
              <w:r w:rsidRPr="005A1B31">
                <w:rPr>
                  <w:rStyle w:val="Hyperlink"/>
                  <w:sz w:val="22"/>
                  <w:szCs w:val="22"/>
                </w:rPr>
                <w:t>pnic82800x@istruzione.it</w:t>
              </w:r>
            </w:hyperlink>
            <w:r w:rsidRPr="005A1B31">
              <w:rPr>
                <w:sz w:val="22"/>
                <w:szCs w:val="22"/>
              </w:rPr>
              <w:t xml:space="preserve">     - </w:t>
            </w:r>
            <w:hyperlink r:id="rId7" w:history="1">
              <w:r w:rsidRPr="005A1B31">
                <w:rPr>
                  <w:rStyle w:val="Hyperlink"/>
                  <w:sz w:val="22"/>
                  <w:szCs w:val="22"/>
                </w:rPr>
                <w:t>pnic82800x@pec.istruzione.it</w:t>
              </w:r>
            </w:hyperlink>
            <w:r w:rsidRPr="005A1B31">
              <w:rPr>
                <w:sz w:val="22"/>
                <w:szCs w:val="22"/>
              </w:rPr>
              <w:t xml:space="preserve"> </w:t>
            </w:r>
          </w:p>
          <w:p w:rsidR="00A66BFD" w:rsidRDefault="00A66BFD" w:rsidP="006E5FE3">
            <w:pPr>
              <w:autoSpaceDE w:val="0"/>
              <w:autoSpaceDN w:val="0"/>
              <w:jc w:val="center"/>
              <w:rPr>
                <w:rFonts w:ascii="Arial" w:hAnsi="Arial"/>
                <w:lang w:val="en-GB"/>
              </w:rPr>
            </w:pPr>
            <w:r w:rsidRPr="005A1B31">
              <w:rPr>
                <w:sz w:val="22"/>
                <w:szCs w:val="22"/>
              </w:rPr>
              <w:t xml:space="preserve">      </w:t>
            </w:r>
            <w:r w:rsidRPr="005A1B31">
              <w:rPr>
                <w:b/>
                <w:sz w:val="22"/>
                <w:szCs w:val="22"/>
                <w:lang w:val="en-GB"/>
              </w:rPr>
              <w:t xml:space="preserve">web </w:t>
            </w:r>
            <w:r w:rsidRPr="005A1B31">
              <w:rPr>
                <w:rStyle w:val="Hyperlink"/>
                <w:sz w:val="22"/>
                <w:szCs w:val="22"/>
                <w:lang w:val="en-GB"/>
              </w:rPr>
              <w:t>http://www.icmaniago.it</w:t>
            </w:r>
          </w:p>
        </w:tc>
      </w:tr>
    </w:tbl>
    <w:p w:rsidR="00A66BFD" w:rsidRDefault="00A66BFD" w:rsidP="005A1B31">
      <w:pPr>
        <w:rPr>
          <w:lang w:val="en-US"/>
        </w:rPr>
      </w:pPr>
    </w:p>
    <w:p w:rsidR="00A66BFD" w:rsidRPr="005A1B31" w:rsidRDefault="00A66BFD">
      <w:r w:rsidRPr="005A1B31">
        <w:t xml:space="preserve">Prot.n: </w:t>
      </w:r>
      <w:r w:rsidRPr="005A1B31">
        <w:tab/>
      </w:r>
      <w:r>
        <w:t>4281/C27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1B31">
        <w:t xml:space="preserve">Maniago, </w:t>
      </w:r>
      <w:smartTag w:uri="urn:schemas-microsoft-com:office:smarttags" w:element="date">
        <w:smartTagPr>
          <w:attr w:name="Year" w:val="2015"/>
          <w:attr w:name="Day" w:val="09"/>
          <w:attr w:name="Month" w:val="07"/>
          <w:attr w:name="ls" w:val="trans"/>
        </w:smartTagPr>
        <w:r w:rsidRPr="005A1B31">
          <w:t>09.07.2015</w:t>
        </w:r>
      </w:smartTag>
    </w:p>
    <w:p w:rsidR="00A66BFD" w:rsidRPr="005A1B31" w:rsidRDefault="00A66BFD"/>
    <w:p w:rsidR="00A66BFD" w:rsidRPr="005A1B31" w:rsidRDefault="00A66BFD"/>
    <w:p w:rsidR="00A66BFD" w:rsidRPr="005A1B31" w:rsidRDefault="00A66BFD" w:rsidP="005A1B31">
      <w:pPr>
        <w:jc w:val="right"/>
        <w:rPr>
          <w:i/>
          <w:sz w:val="28"/>
          <w:szCs w:val="28"/>
        </w:rPr>
      </w:pPr>
      <w:r w:rsidRPr="005A1B31">
        <w:rPr>
          <w:i/>
          <w:sz w:val="28"/>
          <w:szCs w:val="28"/>
        </w:rPr>
        <w:t>ALL’ALBO</w:t>
      </w:r>
      <w:r>
        <w:rPr>
          <w:i/>
          <w:sz w:val="28"/>
          <w:szCs w:val="28"/>
        </w:rPr>
        <w:t xml:space="preserve"> DELL’ISTITUTO</w:t>
      </w:r>
    </w:p>
    <w:p w:rsidR="00A66BFD" w:rsidRPr="005A1B31" w:rsidRDefault="00A66BFD" w:rsidP="005A1B31">
      <w:pPr>
        <w:jc w:val="right"/>
        <w:rPr>
          <w:b/>
          <w:u w:val="single"/>
        </w:rPr>
      </w:pPr>
    </w:p>
    <w:p w:rsidR="00A66BFD" w:rsidRPr="005A1B31" w:rsidRDefault="00A66BFD" w:rsidP="00A9341E">
      <w:r w:rsidRPr="005A1B31">
        <w:t xml:space="preserve">Oggetto: </w:t>
      </w:r>
      <w:r>
        <w:t>C</w:t>
      </w:r>
      <w:r w:rsidRPr="005A1B31">
        <w:t xml:space="preserve">lassi prime  </w:t>
      </w:r>
      <w:r w:rsidRPr="00874608">
        <w:rPr>
          <w:b/>
        </w:rPr>
        <w:t>Scuola Primaria Maniago cap</w:t>
      </w:r>
      <w:r>
        <w:t>.</w:t>
      </w:r>
      <w:r w:rsidRPr="005A1B31">
        <w:t xml:space="preserve"> a.s. </w:t>
      </w:r>
      <w:smartTag w:uri="urn:schemas-microsoft-com:office:smarttags" w:element="phone">
        <w:smartTagPr>
          <w:attr w:name="ls" w:val="trans"/>
        </w:smartTagPr>
        <w:r w:rsidRPr="005A1B31">
          <w:t>2015-2016</w:t>
        </w:r>
      </w:smartTag>
    </w:p>
    <w:p w:rsidR="00A66BFD" w:rsidRPr="005A1B31" w:rsidRDefault="00A66BFD" w:rsidP="005A1B31"/>
    <w:p w:rsidR="00A66BFD" w:rsidRPr="005A1B31" w:rsidRDefault="00A66BFD" w:rsidP="005A1B31">
      <w:r w:rsidRPr="005A1B31">
        <w:t>VISTO l’art. 25 del D.Lgvo. 165/2001</w:t>
      </w:r>
    </w:p>
    <w:p w:rsidR="00A66BFD" w:rsidRPr="005A1B31" w:rsidRDefault="00A66BFD" w:rsidP="005A1B31">
      <w:r w:rsidRPr="005A1B31">
        <w:t>VISTO l’art. 164 del D.Lgvo 297/1994</w:t>
      </w:r>
    </w:p>
    <w:p w:rsidR="00A66BFD" w:rsidRPr="005A1B31" w:rsidRDefault="00A66BFD" w:rsidP="005A1B31">
      <w:r w:rsidRPr="005A1B31">
        <w:t>VISTO l’art.14, comma 7 del DPR 275/1999</w:t>
      </w:r>
    </w:p>
    <w:p w:rsidR="00A66BFD" w:rsidRPr="005A1B31" w:rsidRDefault="00A66BFD" w:rsidP="005A1B31">
      <w:r w:rsidRPr="005A1B31">
        <w:t>CONSIDERATE le richieste delle famiglie</w:t>
      </w:r>
    </w:p>
    <w:p w:rsidR="00A66BFD" w:rsidRPr="005A1B31" w:rsidRDefault="00A66BFD" w:rsidP="005A1B31">
      <w:r w:rsidRPr="005A1B31">
        <w:t>ESAMINATI  i criteri di formazione delle classi stabiliti dal Consiglio d’Istituto</w:t>
      </w:r>
    </w:p>
    <w:p w:rsidR="00A66BFD" w:rsidRPr="005A1B31" w:rsidRDefault="00A66BFD" w:rsidP="005A1B31"/>
    <w:p w:rsidR="00A66BFD" w:rsidRDefault="00A66BFD" w:rsidP="005A1B31">
      <w:pPr>
        <w:jc w:val="center"/>
      </w:pPr>
    </w:p>
    <w:p w:rsidR="00A66BFD" w:rsidRPr="005A1B31" w:rsidRDefault="00A66BFD" w:rsidP="005A1B31">
      <w:pPr>
        <w:jc w:val="center"/>
      </w:pPr>
      <w:r w:rsidRPr="005A1B31">
        <w:t>IL DIRIGENTE SCOLASTICO</w:t>
      </w:r>
    </w:p>
    <w:p w:rsidR="00A66BFD" w:rsidRPr="005A1B31" w:rsidRDefault="00A66BFD" w:rsidP="005A1B31"/>
    <w:p w:rsidR="00A66BFD" w:rsidRPr="005A1B31" w:rsidRDefault="00A66BFD" w:rsidP="005A1B31">
      <w:pPr>
        <w:jc w:val="center"/>
      </w:pPr>
      <w:r>
        <w:t>d</w:t>
      </w:r>
      <w:r w:rsidRPr="005A1B31">
        <w:t>ispone:</w:t>
      </w:r>
    </w:p>
    <w:p w:rsidR="00A66BFD" w:rsidRPr="005A1B31" w:rsidRDefault="00A66BFD" w:rsidP="005A1B31"/>
    <w:p w:rsidR="00A66BFD" w:rsidRPr="005A1B31" w:rsidRDefault="00A66BFD" w:rsidP="005A1B31">
      <w:r w:rsidRPr="005A1B31">
        <w:t>le classi prime della scuola primaria di Maniago cap. funzionanti nell’anno scolastico 2</w:t>
      </w:r>
      <w:r>
        <w:t>015/2016 sono costituite come dall’elenco allegato che fa</w:t>
      </w:r>
      <w:r w:rsidRPr="005A1B31">
        <w:t xml:space="preserve"> parte integrante di questo provvedimento.</w:t>
      </w:r>
    </w:p>
    <w:p w:rsidR="00A66BFD" w:rsidRPr="005A1B31" w:rsidRDefault="00A66BFD" w:rsidP="005A1B31"/>
    <w:p w:rsidR="00A66BFD" w:rsidRPr="005A1B31" w:rsidRDefault="00A66BFD" w:rsidP="005A1B31">
      <w:pPr>
        <w:ind w:firstLine="708"/>
      </w:pPr>
      <w:r w:rsidRPr="005A1B31">
        <w:t>Il provvedimento diventa definitivo il quindicesimo giorno dalla data della sua pubblicazione all’albo della Scuola. Entro tale termine,</w:t>
      </w:r>
      <w:r>
        <w:t xml:space="preserve"> </w:t>
      </w:r>
      <w:r w:rsidRPr="005A1B31">
        <w:t>chiunque abbia interesse può proporre reclamo a questo Ufficio.</w:t>
      </w:r>
    </w:p>
    <w:p w:rsidR="00A66BFD" w:rsidRPr="005A1B31" w:rsidRDefault="00A66BFD" w:rsidP="005A1B31">
      <w:pPr>
        <w:ind w:firstLine="708"/>
      </w:pPr>
      <w:r w:rsidRPr="005A1B31">
        <w:t xml:space="preserve">Trascorso tale termine è esperibile ricorso giurisdizionale </w:t>
      </w:r>
      <w:r>
        <w:t>a</w:t>
      </w:r>
      <w:r w:rsidRPr="005A1B31">
        <w:t>l TAR Friuli Venezia Giulia o ricorso straordinario al Capo dello Stato</w:t>
      </w:r>
      <w:r>
        <w:t xml:space="preserve"> </w:t>
      </w:r>
      <w:r w:rsidRPr="005A1B31">
        <w:t xml:space="preserve">rispettivamente nei termini di </w:t>
      </w:r>
      <w:r>
        <w:t>6</w:t>
      </w:r>
      <w:r w:rsidRPr="005A1B31">
        <w:t xml:space="preserve">0 o 120 giorni. </w:t>
      </w:r>
    </w:p>
    <w:p w:rsidR="00A66BFD" w:rsidRDefault="00A66BFD" w:rsidP="005A1B31"/>
    <w:p w:rsidR="00A66BFD" w:rsidRPr="005A1B31" w:rsidRDefault="00A66BFD" w:rsidP="005A1B31"/>
    <w:p w:rsidR="00A66BFD" w:rsidRPr="005A1B31" w:rsidRDefault="00A66BFD" w:rsidP="00266EA1">
      <w:pPr>
        <w:ind w:left="5664" w:right="480" w:firstLine="708"/>
      </w:pPr>
      <w:r w:rsidRPr="005A1B31">
        <w:t>La Dirigente Scolastica</w:t>
      </w:r>
    </w:p>
    <w:p w:rsidR="00A66BFD" w:rsidRDefault="00A66BFD" w:rsidP="00266EA1">
      <w:pPr>
        <w:ind w:left="4956" w:right="480" w:firstLine="708"/>
        <w:jc w:val="center"/>
      </w:pPr>
      <w:r>
        <w:t xml:space="preserve">   dott.ssa Livia Cappella</w:t>
      </w:r>
    </w:p>
    <w:p w:rsidR="00A66BFD" w:rsidRDefault="00A66BFD" w:rsidP="00266EA1">
      <w:pPr>
        <w:spacing w:line="288" w:lineRule="auto"/>
        <w:ind w:left="5664"/>
        <w:jc w:val="center"/>
        <w:rPr>
          <w:rFonts w:ascii="Times-Roman" w:eastAsia="MS Mincho" w:hAnsi="Times-Roman" w:cs="Times-Roman"/>
          <w:sz w:val="20"/>
          <w:szCs w:val="20"/>
          <w:lang w:eastAsia="ja-JP"/>
        </w:rPr>
      </w:pPr>
      <w:r>
        <w:rPr>
          <w:rFonts w:ascii="Times-Roman" w:eastAsia="MS Mincho" w:hAnsi="Times-Roman" w:cs="Times-Roman"/>
          <w:sz w:val="20"/>
          <w:szCs w:val="20"/>
          <w:lang w:eastAsia="ja-JP"/>
        </w:rPr>
        <w:t>Firma autografa sostituita a mezzo stampa,</w:t>
      </w:r>
    </w:p>
    <w:p w:rsidR="00A66BFD" w:rsidRDefault="00A66BFD" w:rsidP="00266EA1">
      <w:pPr>
        <w:jc w:val="right"/>
      </w:pPr>
      <w:r>
        <w:rPr>
          <w:rFonts w:ascii="Times-Roman" w:eastAsia="MS Mincho" w:hAnsi="Times-Roman" w:cs="Times-Roman"/>
          <w:sz w:val="20"/>
          <w:szCs w:val="20"/>
          <w:lang w:eastAsia="ja-JP"/>
        </w:rPr>
        <w:t>ai sensi dell’art.3, comma 2, del D.Lgs n.39/93</w:t>
      </w:r>
    </w:p>
    <w:p w:rsidR="00A66BFD" w:rsidRDefault="00A66BFD" w:rsidP="005A1B31">
      <w:pPr>
        <w:jc w:val="right"/>
      </w:pPr>
    </w:p>
    <w:p w:rsidR="00A66BFD" w:rsidRDefault="00A66BFD" w:rsidP="008B6621"/>
    <w:p w:rsidR="00A66BFD" w:rsidRDefault="00A66BFD" w:rsidP="008B6621"/>
    <w:p w:rsidR="00A66BFD" w:rsidRDefault="00A66BFD" w:rsidP="008B6621">
      <w:r>
        <w:t>PUBBLICATO ALL’ALBO</w:t>
      </w:r>
    </w:p>
    <w:p w:rsidR="00A66BFD" w:rsidRDefault="00A66BFD" w:rsidP="008B6621">
      <w:r>
        <w:t xml:space="preserve">in data </w:t>
      </w:r>
      <w:smartTag w:uri="urn:schemas-microsoft-com:office:smarttags" w:element="date">
        <w:smartTagPr>
          <w:attr w:name="Year" w:val="2015"/>
          <w:attr w:name="Day" w:val="9"/>
          <w:attr w:name="Month" w:val="7"/>
          <w:attr w:name="ls" w:val="trans"/>
        </w:smartTagPr>
        <w:r>
          <w:t>9 luglio 2015</w:t>
        </w:r>
      </w:smartTag>
    </w:p>
    <w:p w:rsidR="00A66BFD" w:rsidRPr="005A1B31" w:rsidRDefault="00A66BFD" w:rsidP="008B6621"/>
    <w:sectPr w:rsidR="00A66BFD" w:rsidRPr="005A1B31" w:rsidSect="002D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B31"/>
    <w:rsid w:val="000A55D3"/>
    <w:rsid w:val="001A5032"/>
    <w:rsid w:val="001E266B"/>
    <w:rsid w:val="002205B4"/>
    <w:rsid w:val="00266EA1"/>
    <w:rsid w:val="002D2D5E"/>
    <w:rsid w:val="00321A25"/>
    <w:rsid w:val="00542C5C"/>
    <w:rsid w:val="005A1B31"/>
    <w:rsid w:val="006E5FE3"/>
    <w:rsid w:val="00874608"/>
    <w:rsid w:val="008864C1"/>
    <w:rsid w:val="008B6621"/>
    <w:rsid w:val="00A66BFD"/>
    <w:rsid w:val="00A9341E"/>
    <w:rsid w:val="00AA3784"/>
    <w:rsid w:val="00B67475"/>
    <w:rsid w:val="00C13EDA"/>
    <w:rsid w:val="00D73380"/>
    <w:rsid w:val="00D9552B"/>
    <w:rsid w:val="00DA5E06"/>
    <w:rsid w:val="00E4372F"/>
    <w:rsid w:val="00F44768"/>
    <w:rsid w:val="00FF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31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B31"/>
    <w:pPr>
      <w:keepNext/>
      <w:tabs>
        <w:tab w:val="left" w:pos="6804"/>
      </w:tabs>
      <w:snapToGrid w:val="0"/>
      <w:outlineLvl w:val="0"/>
    </w:pPr>
    <w:rPr>
      <w:rFonts w:ascii="Garamond" w:eastAsia="Times New Roman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B31"/>
    <w:rPr>
      <w:rFonts w:ascii="Garamond" w:hAnsi="Garamond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5A1B3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4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A9"/>
    <w:rPr>
      <w:rFonts w:ascii="Times New Roman" w:eastAsia="SimSun" w:hAnsi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nic82800x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236</Words>
  <Characters>1351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mara.b</cp:lastModifiedBy>
  <cp:revision>12</cp:revision>
  <cp:lastPrinted>2015-07-09T12:45:00Z</cp:lastPrinted>
  <dcterms:created xsi:type="dcterms:W3CDTF">2015-07-09T09:12:00Z</dcterms:created>
  <dcterms:modified xsi:type="dcterms:W3CDTF">2015-07-09T12:46:00Z</dcterms:modified>
</cp:coreProperties>
</file>